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B0" w:rsidRPr="00B17B52" w:rsidRDefault="00331FB0" w:rsidP="005B6226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2021/2022</w:t>
      </w:r>
      <w:r w:rsidRPr="00B17B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B17B52">
        <w:rPr>
          <w:b/>
          <w:sz w:val="28"/>
          <w:szCs w:val="28"/>
        </w:rPr>
        <w:t>MODALITA’ DI PAGAMENTO</w:t>
      </w:r>
      <w:r>
        <w:rPr>
          <w:b/>
          <w:sz w:val="28"/>
          <w:szCs w:val="28"/>
        </w:rPr>
        <w:t xml:space="preserve">                                                                          SERVIZIO TRASPORTO SCOLASTICO</w:t>
      </w:r>
    </w:p>
    <w:p w:rsidR="00331FB0" w:rsidRDefault="00331FB0" w:rsidP="00B17B52">
      <w:pPr>
        <w:pStyle w:val="NormalWeb"/>
        <w:jc w:val="center"/>
      </w:pPr>
      <w:r>
        <w:t xml:space="preserve">A </w:t>
      </w:r>
      <w:r w:rsidRPr="006B33AC">
        <w:t>partire dall’A.S. 202</w:t>
      </w:r>
      <w:r>
        <w:t>1</w:t>
      </w:r>
      <w:r w:rsidRPr="006B33AC">
        <w:t>/202</w:t>
      </w:r>
      <w:r>
        <w:t xml:space="preserve">2 il pagamento del servizio trasporto scolastico </w:t>
      </w:r>
      <w:r w:rsidRPr="006B33AC">
        <w:t xml:space="preserve">deve essere effettuato </w:t>
      </w:r>
      <w:r w:rsidRPr="00735EF0">
        <w:rPr>
          <w:b/>
        </w:rPr>
        <w:t>esclusivamente</w:t>
      </w:r>
      <w:r>
        <w:t xml:space="preserve"> tramite la piattaforma PagoPa seguendo le istruzioni sotto indicate:</w:t>
      </w:r>
    </w:p>
    <w:p w:rsidR="00331FB0" w:rsidRPr="00611281" w:rsidRDefault="00331FB0" w:rsidP="006112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5B6226">
        <w:rPr>
          <w:rFonts w:ascii="Times New Roman" w:hAnsi="Times New Roman"/>
          <w:lang w:eastAsia="it-IT"/>
        </w:rPr>
        <w:t xml:space="preserve">1) </w:t>
      </w:r>
      <w:r>
        <w:rPr>
          <w:rFonts w:ascii="Times New Roman" w:hAnsi="Times New Roman"/>
          <w:lang w:eastAsia="it-IT"/>
        </w:rPr>
        <w:t>Dalla Home Page del Comune di Pieve a Nievole, cliccare sul seguente</w:t>
      </w:r>
      <w:r w:rsidRPr="005B6226">
        <w:rPr>
          <w:rFonts w:ascii="Times New Roman" w:hAnsi="Times New Roman"/>
          <w:lang w:eastAsia="it-IT"/>
        </w:rPr>
        <w:t xml:space="preserve"> LINK:</w:t>
      </w:r>
      <w:r w:rsidRPr="005B6226">
        <w:t xml:space="preserve"> </w:t>
      </w:r>
      <w:hyperlink r:id="rId5" w:history="1">
        <w:r w:rsidRPr="00F35E07">
          <w:rPr>
            <w:rStyle w:val="Hyperlink"/>
          </w:rPr>
          <w:t>https://servizionline.hypersic.net/cmspienievole/servizionline.aspx</w:t>
        </w:r>
      </w:hyperlink>
    </w:p>
    <w:p w:rsidR="00331FB0" w:rsidRDefault="00331FB0" w:rsidP="00323E34">
      <w:pPr>
        <w:pStyle w:val="NormalWeb"/>
        <w:jc w:val="center"/>
        <w:rPr>
          <w:color w:val="000000"/>
        </w:rPr>
      </w:pPr>
      <w:r w:rsidRPr="006C5E9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pt;height:181.8pt">
            <v:imagedata r:id="rId6" o:title=""/>
          </v:shape>
        </w:pict>
      </w:r>
    </w:p>
    <w:p w:rsidR="00331FB0" w:rsidRDefault="00331FB0" w:rsidP="008A4A2A">
      <w:pPr>
        <w:pStyle w:val="NormalWeb"/>
        <w:rPr>
          <w:color w:val="000000"/>
        </w:rPr>
      </w:pPr>
      <w:r>
        <w:rPr>
          <w:color w:val="000000"/>
        </w:rPr>
        <w:t>2</w:t>
      </w:r>
      <w:r w:rsidRPr="005449B7">
        <w:rPr>
          <w:color w:val="000000"/>
          <w:sz w:val="22"/>
          <w:szCs w:val="22"/>
        </w:rPr>
        <w:t>) C</w:t>
      </w:r>
      <w:r>
        <w:rPr>
          <w:color w:val="000000"/>
          <w:sz w:val="22"/>
          <w:szCs w:val="22"/>
        </w:rPr>
        <w:t xml:space="preserve">liccare su </w:t>
      </w:r>
      <w:r w:rsidRPr="005449B7">
        <w:rPr>
          <w:color w:val="000000"/>
          <w:sz w:val="22"/>
          <w:szCs w:val="22"/>
        </w:rPr>
        <w:t>“SCUOLA”</w:t>
      </w:r>
    </w:p>
    <w:p w:rsidR="00331FB0" w:rsidRDefault="00331FB0" w:rsidP="00323E34">
      <w:pPr>
        <w:pStyle w:val="NormalWeb"/>
        <w:jc w:val="center"/>
        <w:rPr>
          <w:color w:val="000000"/>
        </w:rPr>
      </w:pPr>
      <w:r w:rsidRPr="006C5E94">
        <w:rPr>
          <w:color w:val="000000"/>
        </w:rPr>
        <w:pict>
          <v:shape id="_x0000_i1026" type="#_x0000_t75" style="width:5in;height:182.4pt">
            <v:imagedata r:id="rId7" o:title=""/>
          </v:shape>
        </w:pict>
      </w:r>
    </w:p>
    <w:p w:rsidR="00331FB0" w:rsidRPr="00DE393E" w:rsidRDefault="00331FB0" w:rsidP="009F19C7">
      <w:pPr>
        <w:pStyle w:val="NormalWeb"/>
        <w:rPr>
          <w:i/>
          <w:color w:val="000000"/>
          <w:sz w:val="28"/>
          <w:szCs w:val="28"/>
        </w:rPr>
      </w:pPr>
      <w:r w:rsidRPr="00F9666A">
        <w:t>Da questa pagina è possibile effettuare</w:t>
      </w:r>
      <w:r>
        <w:t xml:space="preserve"> il pagamento del servizio trasporto scolastico:</w:t>
      </w:r>
    </w:p>
    <w:p w:rsidR="00331FB0" w:rsidRDefault="00331FB0" w:rsidP="005B6226">
      <w:pPr>
        <w:pStyle w:val="NormalWeb"/>
        <w:jc w:val="both"/>
        <w:rPr>
          <w:rFonts w:ascii="Calibri" w:hAnsi="Calibri"/>
          <w:b/>
          <w:sz w:val="22"/>
          <w:u w:val="single"/>
          <w:lang w:eastAsia="en-US"/>
        </w:rPr>
      </w:pPr>
      <w:r w:rsidRPr="00350809">
        <w:rPr>
          <w:rFonts w:ascii="Calibri" w:hAnsi="Calibri"/>
          <w:b/>
          <w:sz w:val="22"/>
          <w:highlight w:val="yellow"/>
          <w:u w:val="single"/>
          <w:lang w:eastAsia="en-US"/>
        </w:rPr>
        <w:t>PAGAMENTO SERVIZI SCOLASTICI</w:t>
      </w:r>
    </w:p>
    <w:p w:rsidR="00331FB0" w:rsidRDefault="00331FB0" w:rsidP="000B5022">
      <w:pPr>
        <w:numPr>
          <w:ilvl w:val="1"/>
          <w:numId w:val="5"/>
        </w:numPr>
        <w:tabs>
          <w:tab w:val="clear" w:pos="1440"/>
          <w:tab w:val="num" w:pos="0"/>
          <w:tab w:val="left" w:pos="360"/>
        </w:tabs>
        <w:spacing w:before="100" w:beforeAutospacing="1" w:after="100" w:afterAutospacing="1" w:line="240" w:lineRule="atLeast"/>
        <w:ind w:left="0" w:firstLine="0"/>
        <w:rPr>
          <w:szCs w:val="24"/>
        </w:rPr>
      </w:pPr>
      <w:r>
        <w:rPr>
          <w:szCs w:val="24"/>
        </w:rPr>
        <w:t>Accedere con la propria i</w:t>
      </w:r>
      <w:r w:rsidRPr="00A23E35">
        <w:rPr>
          <w:szCs w:val="24"/>
        </w:rPr>
        <w:t>dentita’ digitale</w:t>
      </w:r>
      <w:r>
        <w:rPr>
          <w:szCs w:val="24"/>
        </w:rPr>
        <w:t xml:space="preserve"> (SPID, CIE ecc.)</w:t>
      </w:r>
    </w:p>
    <w:p w:rsidR="00331FB0" w:rsidRDefault="00331FB0" w:rsidP="00021D16">
      <w:pPr>
        <w:numPr>
          <w:ilvl w:val="1"/>
          <w:numId w:val="5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Scegliere la </w:t>
      </w:r>
      <w:r w:rsidRPr="00324619">
        <w:rPr>
          <w:rFonts w:cs="Calibri"/>
          <w:b/>
          <w:szCs w:val="24"/>
        </w:rPr>
        <w:t>MODALITA’ DI PAGAMENTO</w:t>
      </w:r>
      <w:r>
        <w:rPr>
          <w:rFonts w:cs="Calibri"/>
          <w:szCs w:val="24"/>
        </w:rPr>
        <w:t xml:space="preserve"> seguendo le istruzioni indicate:</w:t>
      </w:r>
      <w:r w:rsidRPr="00F007F1">
        <w:rPr>
          <w:rFonts w:cs="Calibri"/>
          <w:szCs w:val="24"/>
        </w:rPr>
        <w:t xml:space="preserve"> </w:t>
      </w:r>
      <w:r w:rsidRPr="006C5E94">
        <w:rPr>
          <w:rFonts w:cs="Calibri"/>
          <w:szCs w:val="24"/>
        </w:rPr>
        <w:pict>
          <v:shape id="_x0000_i1027" type="#_x0000_t75" style="width:445.8pt;height:128.4pt">
            <v:imagedata r:id="rId8" o:title=""/>
          </v:shape>
        </w:pict>
      </w:r>
    </w:p>
    <w:sectPr w:rsidR="00331FB0" w:rsidSect="00C8782D"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70E"/>
    <w:multiLevelType w:val="multilevel"/>
    <w:tmpl w:val="9658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86858"/>
    <w:multiLevelType w:val="hybridMultilevel"/>
    <w:tmpl w:val="86E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378A6"/>
    <w:multiLevelType w:val="multilevel"/>
    <w:tmpl w:val="F01CFEE4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90580"/>
    <w:multiLevelType w:val="hybridMultilevel"/>
    <w:tmpl w:val="9FD406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17DB2"/>
    <w:multiLevelType w:val="hybridMultilevel"/>
    <w:tmpl w:val="BA7834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497C61"/>
    <w:multiLevelType w:val="hybridMultilevel"/>
    <w:tmpl w:val="F01CFEE4"/>
    <w:lvl w:ilvl="0" w:tplc="785836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11AE2"/>
    <w:multiLevelType w:val="hybridMultilevel"/>
    <w:tmpl w:val="1B18BA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585ED3"/>
    <w:multiLevelType w:val="hybridMultilevel"/>
    <w:tmpl w:val="28828B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1441A"/>
    <w:multiLevelType w:val="hybridMultilevel"/>
    <w:tmpl w:val="ABC05306"/>
    <w:lvl w:ilvl="0" w:tplc="785836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C6D49"/>
    <w:multiLevelType w:val="hybridMultilevel"/>
    <w:tmpl w:val="B5E0FCA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583648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1C693D"/>
    <w:multiLevelType w:val="multilevel"/>
    <w:tmpl w:val="B22E2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541D7"/>
    <w:multiLevelType w:val="multilevel"/>
    <w:tmpl w:val="44F0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907723"/>
    <w:multiLevelType w:val="hybridMultilevel"/>
    <w:tmpl w:val="31BA2DDA"/>
    <w:lvl w:ilvl="0" w:tplc="0410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F73165"/>
    <w:multiLevelType w:val="hybridMultilevel"/>
    <w:tmpl w:val="5162B564"/>
    <w:lvl w:ilvl="0" w:tplc="785836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8A6BA0"/>
    <w:multiLevelType w:val="multilevel"/>
    <w:tmpl w:val="86E4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0349AA"/>
    <w:multiLevelType w:val="hybridMultilevel"/>
    <w:tmpl w:val="7DE655C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6C"/>
    <w:rsid w:val="00015C8A"/>
    <w:rsid w:val="000161E1"/>
    <w:rsid w:val="00021D16"/>
    <w:rsid w:val="000732A4"/>
    <w:rsid w:val="000B331E"/>
    <w:rsid w:val="000B5022"/>
    <w:rsid w:val="000D0998"/>
    <w:rsid w:val="000D1DBD"/>
    <w:rsid w:val="000F150F"/>
    <w:rsid w:val="00104045"/>
    <w:rsid w:val="00104F1E"/>
    <w:rsid w:val="001064DE"/>
    <w:rsid w:val="001075E4"/>
    <w:rsid w:val="00110E5F"/>
    <w:rsid w:val="00165ED2"/>
    <w:rsid w:val="00177BFB"/>
    <w:rsid w:val="0019692E"/>
    <w:rsid w:val="001A2CCA"/>
    <w:rsid w:val="001B2B95"/>
    <w:rsid w:val="00227B29"/>
    <w:rsid w:val="002368E8"/>
    <w:rsid w:val="00243375"/>
    <w:rsid w:val="002446F0"/>
    <w:rsid w:val="0025372F"/>
    <w:rsid w:val="00254980"/>
    <w:rsid w:val="00260818"/>
    <w:rsid w:val="002A22B8"/>
    <w:rsid w:val="002A604A"/>
    <w:rsid w:val="002C2440"/>
    <w:rsid w:val="002D48A9"/>
    <w:rsid w:val="002E0CF0"/>
    <w:rsid w:val="002F62F5"/>
    <w:rsid w:val="002F74CB"/>
    <w:rsid w:val="0030132D"/>
    <w:rsid w:val="00316774"/>
    <w:rsid w:val="00323E34"/>
    <w:rsid w:val="00324619"/>
    <w:rsid w:val="003259F5"/>
    <w:rsid w:val="00330BBA"/>
    <w:rsid w:val="00331FB0"/>
    <w:rsid w:val="0034552A"/>
    <w:rsid w:val="003469B4"/>
    <w:rsid w:val="00350809"/>
    <w:rsid w:val="00351A2D"/>
    <w:rsid w:val="00352982"/>
    <w:rsid w:val="00364915"/>
    <w:rsid w:val="0036775A"/>
    <w:rsid w:val="003A7B51"/>
    <w:rsid w:val="003B4409"/>
    <w:rsid w:val="003C2F95"/>
    <w:rsid w:val="003D0327"/>
    <w:rsid w:val="003E74E3"/>
    <w:rsid w:val="00400865"/>
    <w:rsid w:val="00411A64"/>
    <w:rsid w:val="00411FDE"/>
    <w:rsid w:val="00432D42"/>
    <w:rsid w:val="00434BF3"/>
    <w:rsid w:val="00451A33"/>
    <w:rsid w:val="00452C04"/>
    <w:rsid w:val="00477073"/>
    <w:rsid w:val="004835D6"/>
    <w:rsid w:val="00486ACE"/>
    <w:rsid w:val="004A04B4"/>
    <w:rsid w:val="004A78C3"/>
    <w:rsid w:val="004C497F"/>
    <w:rsid w:val="004D179D"/>
    <w:rsid w:val="0050382E"/>
    <w:rsid w:val="00523A6D"/>
    <w:rsid w:val="00527133"/>
    <w:rsid w:val="005271C8"/>
    <w:rsid w:val="005449B7"/>
    <w:rsid w:val="00545991"/>
    <w:rsid w:val="00555B94"/>
    <w:rsid w:val="00580081"/>
    <w:rsid w:val="005B59DE"/>
    <w:rsid w:val="005B6226"/>
    <w:rsid w:val="005C3491"/>
    <w:rsid w:val="006017E0"/>
    <w:rsid w:val="00610FB1"/>
    <w:rsid w:val="00611281"/>
    <w:rsid w:val="00642121"/>
    <w:rsid w:val="00680E36"/>
    <w:rsid w:val="00684DFA"/>
    <w:rsid w:val="00690940"/>
    <w:rsid w:val="006B33AC"/>
    <w:rsid w:val="006C51A5"/>
    <w:rsid w:val="006C5E94"/>
    <w:rsid w:val="00701860"/>
    <w:rsid w:val="00735EF0"/>
    <w:rsid w:val="00752018"/>
    <w:rsid w:val="00767896"/>
    <w:rsid w:val="007A1DCC"/>
    <w:rsid w:val="007B4496"/>
    <w:rsid w:val="007C050E"/>
    <w:rsid w:val="007E18AB"/>
    <w:rsid w:val="007F4913"/>
    <w:rsid w:val="0080156C"/>
    <w:rsid w:val="008227C6"/>
    <w:rsid w:val="00834D57"/>
    <w:rsid w:val="0084123F"/>
    <w:rsid w:val="0085215E"/>
    <w:rsid w:val="008540FA"/>
    <w:rsid w:val="008A4A2A"/>
    <w:rsid w:val="008B41A1"/>
    <w:rsid w:val="008C14BD"/>
    <w:rsid w:val="008C4A75"/>
    <w:rsid w:val="008D1B18"/>
    <w:rsid w:val="0090281D"/>
    <w:rsid w:val="00950C69"/>
    <w:rsid w:val="00962AC9"/>
    <w:rsid w:val="00965144"/>
    <w:rsid w:val="00972717"/>
    <w:rsid w:val="00973FC9"/>
    <w:rsid w:val="00976B2C"/>
    <w:rsid w:val="00996885"/>
    <w:rsid w:val="009C50D3"/>
    <w:rsid w:val="009E7F57"/>
    <w:rsid w:val="009F19C7"/>
    <w:rsid w:val="009F6CD1"/>
    <w:rsid w:val="00A012F5"/>
    <w:rsid w:val="00A1534B"/>
    <w:rsid w:val="00A23E35"/>
    <w:rsid w:val="00A3228D"/>
    <w:rsid w:val="00A40F89"/>
    <w:rsid w:val="00A568A6"/>
    <w:rsid w:val="00A96DD8"/>
    <w:rsid w:val="00AE6665"/>
    <w:rsid w:val="00B115F7"/>
    <w:rsid w:val="00B17B52"/>
    <w:rsid w:val="00B36E35"/>
    <w:rsid w:val="00B4404C"/>
    <w:rsid w:val="00B46137"/>
    <w:rsid w:val="00B471F0"/>
    <w:rsid w:val="00B75176"/>
    <w:rsid w:val="00B87F82"/>
    <w:rsid w:val="00BA2050"/>
    <w:rsid w:val="00BD0568"/>
    <w:rsid w:val="00C23ED0"/>
    <w:rsid w:val="00C509B9"/>
    <w:rsid w:val="00C8288C"/>
    <w:rsid w:val="00C87602"/>
    <w:rsid w:val="00C8782D"/>
    <w:rsid w:val="00C91FB5"/>
    <w:rsid w:val="00CA1F1D"/>
    <w:rsid w:val="00CB082C"/>
    <w:rsid w:val="00CC1BDB"/>
    <w:rsid w:val="00CC5517"/>
    <w:rsid w:val="00CC7C74"/>
    <w:rsid w:val="00CE32C8"/>
    <w:rsid w:val="00CF0174"/>
    <w:rsid w:val="00D14A08"/>
    <w:rsid w:val="00D178EA"/>
    <w:rsid w:val="00D23DF7"/>
    <w:rsid w:val="00D40FA4"/>
    <w:rsid w:val="00D71CA7"/>
    <w:rsid w:val="00D94720"/>
    <w:rsid w:val="00DA32D4"/>
    <w:rsid w:val="00DB2B98"/>
    <w:rsid w:val="00DB4322"/>
    <w:rsid w:val="00DB47A1"/>
    <w:rsid w:val="00DC44F2"/>
    <w:rsid w:val="00DE393E"/>
    <w:rsid w:val="00E01170"/>
    <w:rsid w:val="00E161F6"/>
    <w:rsid w:val="00E36F9A"/>
    <w:rsid w:val="00E711BE"/>
    <w:rsid w:val="00E736A2"/>
    <w:rsid w:val="00E771C3"/>
    <w:rsid w:val="00E87265"/>
    <w:rsid w:val="00EB1D30"/>
    <w:rsid w:val="00EF0660"/>
    <w:rsid w:val="00F007F1"/>
    <w:rsid w:val="00F150B6"/>
    <w:rsid w:val="00F21BC4"/>
    <w:rsid w:val="00F32EA3"/>
    <w:rsid w:val="00F34C0C"/>
    <w:rsid w:val="00F35E07"/>
    <w:rsid w:val="00F66C18"/>
    <w:rsid w:val="00F80D77"/>
    <w:rsid w:val="00F9666A"/>
    <w:rsid w:val="00FC3FBC"/>
    <w:rsid w:val="00FD60AC"/>
    <w:rsid w:val="00FD6375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015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D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locked/>
    <w:rsid w:val="004D179D"/>
    <w:rPr>
      <w:rFonts w:cs="Times New Roman"/>
      <w:b/>
      <w:bCs/>
    </w:rPr>
  </w:style>
  <w:style w:type="paragraph" w:customStyle="1" w:styleId="Default">
    <w:name w:val="Default"/>
    <w:uiPriority w:val="99"/>
    <w:rsid w:val="00503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F62F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6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ervizionline.hypersic.net/cmspienievole/servizionlin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138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maria rosa magrini</dc:creator>
  <cp:keywords/>
  <dc:description/>
  <cp:lastModifiedBy>m.magrini</cp:lastModifiedBy>
  <cp:revision>12</cp:revision>
  <cp:lastPrinted>2021-09-25T10:57:00Z</cp:lastPrinted>
  <dcterms:created xsi:type="dcterms:W3CDTF">2021-09-25T10:58:00Z</dcterms:created>
  <dcterms:modified xsi:type="dcterms:W3CDTF">2022-02-04T10:31:00Z</dcterms:modified>
</cp:coreProperties>
</file>